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8E" w:rsidRDefault="0000538E" w:rsidP="00F419FC">
      <w:pPr>
        <w:widowControl w:val="0"/>
        <w:suppressAutoHyphens/>
        <w:spacing w:after="0" w:line="240" w:lineRule="auto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</w:pPr>
      <w:r w:rsidRPr="006400CC">
        <w:rPr>
          <w:rFonts w:eastAsia="DejaVu Sans" w:cs="Calibri"/>
          <w:b/>
          <w:bCs/>
          <w:kern w:val="1"/>
          <w:sz w:val="28"/>
          <w:szCs w:val="28"/>
          <w:lang w:eastAsia="hi-IN" w:bidi="hi-IN"/>
        </w:rPr>
        <w:t>KARTA ZGŁOSZENIA DLA OSOBY NIELETNIEJ</w:t>
      </w:r>
    </w:p>
    <w:p w:rsidR="0000538E" w:rsidRPr="006400CC" w:rsidRDefault="006D275A" w:rsidP="0000538E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</w:pPr>
      <w:r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03</w:t>
      </w:r>
      <w:r w:rsidR="00270320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.</w:t>
      </w:r>
      <w:r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07.2021 r. </w:t>
      </w:r>
      <w:r w:rsidR="00231417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V</w:t>
      </w:r>
      <w:r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II</w:t>
      </w:r>
      <w:r w:rsidR="0000538E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 R</w:t>
      </w:r>
      <w:r w:rsidR="0067494B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ajdu Rowerowego </w:t>
      </w:r>
      <w:r w:rsidR="007B52C3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 xml:space="preserve"> „</w:t>
      </w:r>
      <w:r w:rsidR="00270320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Wskocz na rower</w:t>
      </w:r>
      <w:r w:rsidR="0000538E">
        <w:rPr>
          <w:rFonts w:eastAsia="DejaVu Sans" w:cs="Calibri"/>
          <w:b/>
          <w:bCs/>
          <w:kern w:val="1"/>
          <w:sz w:val="26"/>
          <w:szCs w:val="26"/>
          <w:lang w:eastAsia="hi-IN" w:bidi="hi-IN"/>
        </w:rPr>
        <w:t>”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4"/>
          <w:szCs w:val="24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 xml:space="preserve">Wyrażam zgodę na udział osoby niepełnoletniej – mojego dziecka 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>(imię i nazwisko dziecka)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br/>
      </w: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 xml:space="preserve">ur. ...................................................................................................................... </w:t>
      </w: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zam.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 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tel. kontaktowy rodziców...................................................................................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na udział w</w:t>
      </w:r>
      <w:r w:rsidR="00231417">
        <w:rPr>
          <w:rFonts w:eastAsia="DejaVu Sans" w:cs="Calibri"/>
          <w:kern w:val="1"/>
          <w:sz w:val="20"/>
          <w:szCs w:val="20"/>
          <w:lang w:eastAsia="hi-IN" w:bidi="hi-IN"/>
        </w:rPr>
        <w:t xml:space="preserve"> IV 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Rajdzie Rowerow</w:t>
      </w:r>
      <w:r w:rsidR="00577287">
        <w:rPr>
          <w:rFonts w:eastAsia="DejaVu Sans" w:cs="Calibri"/>
          <w:kern w:val="1"/>
          <w:sz w:val="20"/>
          <w:szCs w:val="20"/>
          <w:lang w:eastAsia="hi-IN" w:bidi="hi-IN"/>
        </w:rPr>
        <w:t xml:space="preserve">ym, </w:t>
      </w:r>
      <w:r w:rsidR="00F419FC">
        <w:rPr>
          <w:rFonts w:eastAsia="DejaVu Sans" w:cs="Calibri"/>
          <w:kern w:val="1"/>
          <w:sz w:val="20"/>
          <w:szCs w:val="20"/>
          <w:lang w:eastAsia="hi-IN" w:bidi="hi-IN"/>
        </w:rPr>
        <w:t>który odbędz</w:t>
      </w:r>
      <w:r w:rsidR="006D275A">
        <w:rPr>
          <w:rFonts w:eastAsia="DejaVu Sans" w:cs="Calibri"/>
          <w:kern w:val="1"/>
          <w:sz w:val="20"/>
          <w:szCs w:val="20"/>
          <w:lang w:eastAsia="hi-IN" w:bidi="hi-IN"/>
        </w:rPr>
        <w:t>ie się w dniu 03.07.2021</w:t>
      </w:r>
      <w:r>
        <w:rPr>
          <w:rFonts w:eastAsia="DejaVu Sans" w:cs="Calibri"/>
          <w:kern w:val="1"/>
          <w:sz w:val="20"/>
          <w:szCs w:val="20"/>
          <w:lang w:eastAsia="hi-IN" w:bidi="hi-IN"/>
        </w:rPr>
        <w:t xml:space="preserve"> r. 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  <w:bookmarkStart w:id="0" w:name="_GoBack"/>
      <w:bookmarkEnd w:id="0"/>
    </w:p>
    <w:p w:rsidR="0000538E" w:rsidRPr="006400CC" w:rsidRDefault="0000538E" w:rsidP="0000538E">
      <w:pPr>
        <w:widowControl w:val="0"/>
        <w:suppressAutoHyphens/>
        <w:spacing w:after="0" w:line="240" w:lineRule="auto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jadą w rajdzie na własną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Zgadzam się z warunkami uczestnictwa w rajdzie mojego dziecka. Przyjmuję do wiadomości i wyrażam zgodę na to, że zdjęcia i nagrania filmowe z Rodzinnego Rajdu Rowerowego mogą być wykorzystane przez organizatora, prasę, radio i telewizję.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Swoim podpisem potwierdzam, że zapoznałem/</w:t>
      </w:r>
      <w:proofErr w:type="spellStart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am</w:t>
      </w:r>
      <w:proofErr w:type="spellEnd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 xml:space="preserve"> się ze wszystkimi warunkami regulaminu rajdu oraz wypełniłem formularz zgłoszeniowy zgodnie z prawdą oraz kompletnie.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16"/>
          <w:szCs w:val="16"/>
          <w:lang w:eastAsia="hi-IN" w:bidi="hi-IN"/>
        </w:rPr>
      </w:pP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 xml:space="preserve">Wyrażam zgodę na przetwarzanie moich danych osobowych zawartych w zgłoszeniu dla potrzeb organizacji Rodzinnego Rajdu Rowerowego, zgodnie z ustawą z dnia 29 sierpnia 1997 roku o ochronie danych osobowych. (Dz. U. z 2002 r. Nr 101, poz. 926 z </w:t>
      </w:r>
      <w:proofErr w:type="spellStart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późn</w:t>
      </w:r>
      <w:proofErr w:type="spellEnd"/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. zm.)</w:t>
      </w: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1"/>
          <w:sz w:val="20"/>
          <w:szCs w:val="20"/>
          <w:lang w:eastAsia="hi-IN" w:bidi="hi-IN"/>
        </w:rPr>
      </w:pPr>
    </w:p>
    <w:p w:rsidR="0000538E" w:rsidRPr="006400CC" w:rsidRDefault="0000538E" w:rsidP="0000538E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1"/>
          <w:sz w:val="20"/>
          <w:szCs w:val="20"/>
          <w:lang w:eastAsia="hi-IN" w:bidi="hi-IN"/>
        </w:rPr>
      </w:pP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</w:t>
      </w:r>
      <w:r w:rsidRPr="006400CC">
        <w:rPr>
          <w:rFonts w:eastAsia="URW Palladio L" w:cs="Calibri"/>
          <w:b/>
          <w:bCs/>
          <w:i/>
          <w:iCs/>
          <w:kern w:val="1"/>
          <w:sz w:val="26"/>
          <w:szCs w:val="26"/>
          <w:lang w:eastAsia="hi-IN" w:bidi="hi-IN"/>
        </w:rPr>
        <w:t>√</w:t>
      </w:r>
      <w:r w:rsidRPr="006400CC">
        <w:rPr>
          <w:rFonts w:eastAsia="DejaVu Sans" w:cs="Calibri"/>
          <w:kern w:val="1"/>
          <w:sz w:val="20"/>
          <w:szCs w:val="20"/>
          <w:lang w:eastAsia="hi-IN" w:bidi="hi-IN"/>
        </w:rPr>
        <w:t>..................................................................................</w:t>
      </w:r>
    </w:p>
    <w:p w:rsidR="00A42D37" w:rsidRPr="0099155B" w:rsidRDefault="0000538E" w:rsidP="0099155B">
      <w:pPr>
        <w:widowControl w:val="0"/>
        <w:suppressAutoHyphens/>
        <w:spacing w:after="0" w:line="240" w:lineRule="auto"/>
        <w:jc w:val="right"/>
        <w:rPr>
          <w:rFonts w:eastAsia="DejaVu Sans" w:cs="Calibri"/>
          <w:b/>
          <w:kern w:val="1"/>
          <w:sz w:val="24"/>
          <w:szCs w:val="24"/>
          <w:lang w:eastAsia="hi-IN" w:bidi="hi-IN"/>
        </w:rPr>
      </w:pPr>
      <w:r>
        <w:rPr>
          <w:rFonts w:eastAsia="DejaVu Sans" w:cs="Calibri"/>
          <w:kern w:val="1"/>
          <w:sz w:val="16"/>
          <w:szCs w:val="16"/>
          <w:lang w:eastAsia="hi-IN" w:bidi="hi-IN"/>
        </w:rPr>
        <w:tab/>
      </w:r>
      <w:r w:rsidRPr="006400CC">
        <w:rPr>
          <w:rFonts w:eastAsia="DejaVu Sans" w:cs="Calibri"/>
          <w:kern w:val="1"/>
          <w:sz w:val="16"/>
          <w:szCs w:val="16"/>
          <w:lang w:eastAsia="hi-IN" w:bidi="hi-IN"/>
        </w:rPr>
        <w:t>data i czyte</w:t>
      </w:r>
      <w:r>
        <w:rPr>
          <w:rFonts w:eastAsia="DejaVu Sans" w:cs="Calibri"/>
          <w:kern w:val="1"/>
          <w:sz w:val="16"/>
          <w:szCs w:val="16"/>
          <w:lang w:eastAsia="hi-IN" w:bidi="hi-IN"/>
        </w:rPr>
        <w:t>lny podpis rodzica lub opiekuna</w:t>
      </w:r>
    </w:p>
    <w:sectPr w:rsidR="00A42D37" w:rsidRPr="0099155B" w:rsidSect="00464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F0D" w:rsidRDefault="00203F0D">
      <w:pPr>
        <w:spacing w:after="0" w:line="240" w:lineRule="auto"/>
      </w:pPr>
      <w:r>
        <w:separator/>
      </w:r>
    </w:p>
  </w:endnote>
  <w:endnote w:type="continuationSeparator" w:id="0">
    <w:p w:rsidR="00203F0D" w:rsidRDefault="0020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URW Palladio L">
    <w:altName w:val="AVGmdBU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4B" w:rsidRDefault="006749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108" w:rsidRDefault="00EB33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4B" w:rsidRDefault="006749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F0D" w:rsidRDefault="00203F0D">
      <w:pPr>
        <w:spacing w:after="0" w:line="240" w:lineRule="auto"/>
      </w:pPr>
      <w:r>
        <w:separator/>
      </w:r>
    </w:p>
  </w:footnote>
  <w:footnote w:type="continuationSeparator" w:id="0">
    <w:p w:rsidR="00203F0D" w:rsidRDefault="0020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4B" w:rsidRDefault="006749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0CC" w:rsidRDefault="00EB3349" w:rsidP="007829D6">
    <w:pPr>
      <w:pStyle w:val="Nagwek"/>
    </w:pPr>
  </w:p>
  <w:p w:rsidR="00061108" w:rsidRPr="001B5BD7" w:rsidRDefault="00EB3349">
    <w:pPr>
      <w:pStyle w:val="Nagwek"/>
      <w:rPr>
        <w:b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4B" w:rsidRDefault="006749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8E"/>
    <w:rsid w:val="0000538E"/>
    <w:rsid w:val="000124C0"/>
    <w:rsid w:val="00203F0D"/>
    <w:rsid w:val="00215B7F"/>
    <w:rsid w:val="00231417"/>
    <w:rsid w:val="00270320"/>
    <w:rsid w:val="00577287"/>
    <w:rsid w:val="0067494B"/>
    <w:rsid w:val="006D275A"/>
    <w:rsid w:val="007B52C3"/>
    <w:rsid w:val="008C2500"/>
    <w:rsid w:val="0099155B"/>
    <w:rsid w:val="00A42D37"/>
    <w:rsid w:val="00AC686B"/>
    <w:rsid w:val="00AD6ED8"/>
    <w:rsid w:val="00CF5535"/>
    <w:rsid w:val="00EB3349"/>
    <w:rsid w:val="00F4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935D4B3-2206-46E5-858C-804B890C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38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38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5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9ABF0-94B9-4C1A-BDC5-4CE2EC12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15D3558E</Template>
  <TotalTime>9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Karolina Czyrek</cp:lastModifiedBy>
  <cp:revision>15</cp:revision>
  <cp:lastPrinted>2015-03-12T12:02:00Z</cp:lastPrinted>
  <dcterms:created xsi:type="dcterms:W3CDTF">2015-04-17T08:44:00Z</dcterms:created>
  <dcterms:modified xsi:type="dcterms:W3CDTF">2021-06-15T12:18:00Z</dcterms:modified>
</cp:coreProperties>
</file>