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2A" w:rsidRDefault="00206C2A" w:rsidP="00E337C9">
      <w:r>
        <w:separator/>
      </w:r>
    </w:p>
  </w:endnote>
  <w:endnote w:type="continuationSeparator" w:id="0">
    <w:p w:rsidR="00206C2A" w:rsidRDefault="00206C2A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2A" w:rsidRDefault="00206C2A" w:rsidP="00E337C9">
      <w:r>
        <w:separator/>
      </w:r>
    </w:p>
  </w:footnote>
  <w:footnote w:type="continuationSeparator" w:id="0">
    <w:p w:rsidR="00206C2A" w:rsidRDefault="00206C2A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206C2A"/>
    <w:rsid w:val="003F65A8"/>
    <w:rsid w:val="00A073D2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5C9C0-A7E3-482C-A33F-DD59370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E0DE-24ED-4FBA-B6E6-A6C6AE98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4996A5EF</Template>
  <TotalTime>1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Karolina Czyrek</cp:lastModifiedBy>
  <cp:revision>2</cp:revision>
  <dcterms:created xsi:type="dcterms:W3CDTF">2022-01-04T06:54:00Z</dcterms:created>
  <dcterms:modified xsi:type="dcterms:W3CDTF">2022-01-04T06:54:00Z</dcterms:modified>
</cp:coreProperties>
</file>