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265D7325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0224E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15B074A3" w14:textId="223F211B" w:rsidR="00C368E3" w:rsidRPr="000979C6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775ADF" w14:textId="6A171EA4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2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AE32B41" w14:textId="77777777"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13ADBAC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13FF6F5E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462185" w14:textId="77777777"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4A9779ED" w14:textId="7EF709F6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0E77DE15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77C62880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8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08E0690" w14:textId="48707072"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C6A5AC7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BF8A69" w14:textId="45364BC5"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4771F" w:rsidRPr="00B55020" w14:paraId="441B93BA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2D90DF" w14:textId="77777777"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1FDA0A" w14:textId="76B55CF2"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B5622" w:rsidRPr="00B55020" w14:paraId="279391CF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60EDE7" w14:textId="77777777"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4AB703" w14:textId="26BBA09C"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D7B97" w:rsidRPr="00B55020" w14:paraId="2531A41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9E5BBA" w14:textId="77777777"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F8C1D2" w14:textId="0A50541B"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14:paraId="17EEE4A2" w14:textId="64B000A9"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9" w:name="mip62497909"/>
      <w:bookmarkEnd w:id="9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>węglem kamiennym, brykietem lub peletem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B0C09C8" w14:textId="40D58269"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019142B1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14:paraId="6128811A" w14:textId="3CB83F2B"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10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10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6B60BC06" w14:textId="035C1750"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7D76067C" w14:textId="3BAA13DD"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C8C906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>(data: dd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0596E" w14:textId="77777777" w:rsidR="00CE15BC" w:rsidRDefault="00CE15BC" w:rsidP="0002490A">
      <w:pPr>
        <w:spacing w:line="240" w:lineRule="auto"/>
      </w:pPr>
      <w:r>
        <w:separator/>
      </w:r>
    </w:p>
  </w:endnote>
  <w:endnote w:type="continuationSeparator" w:id="0">
    <w:p w14:paraId="214F27C4" w14:textId="77777777" w:rsidR="00CE15BC" w:rsidRDefault="00CE15B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84B63" w14:textId="77777777" w:rsidR="00CE15BC" w:rsidRDefault="00CE15BC" w:rsidP="0002490A">
      <w:pPr>
        <w:spacing w:line="240" w:lineRule="auto"/>
      </w:pPr>
      <w:r>
        <w:separator/>
      </w:r>
    </w:p>
  </w:footnote>
  <w:footnote w:type="continuationSeparator" w:id="0">
    <w:p w14:paraId="6B6F9DEB" w14:textId="77777777" w:rsidR="00CE15BC" w:rsidRDefault="00CE15BC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4619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4619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82E3-13D0-4CDC-AC41-EA8466EC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FF86AD1</Template>
  <TotalTime>0</TotalTime>
  <Pages>6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Karolina Czyrek</cp:lastModifiedBy>
  <cp:revision>2</cp:revision>
  <cp:lastPrinted>2022-08-16T13:12:00Z</cp:lastPrinted>
  <dcterms:created xsi:type="dcterms:W3CDTF">2022-08-17T11:15:00Z</dcterms:created>
  <dcterms:modified xsi:type="dcterms:W3CDTF">2022-08-17T11:15:00Z</dcterms:modified>
</cp:coreProperties>
</file>